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C9C" w14:textId="7A63FBBF" w:rsidR="00926B7A" w:rsidRDefault="00E0340D" w:rsidP="00E0340D">
      <w:pPr>
        <w:jc w:val="center"/>
        <w:sectPr w:rsidR="00926B7A" w:rsidSect="000032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INCLUDEPICTURE "https://hipam.marmara.edu.tr/dosya/hipam/faaliyet/g%C3%B6rev%20ve%20sorumluluklar/33.png" \* MERGEFORMATINET </w:instrText>
      </w:r>
      <w:r>
        <w:fldChar w:fldCharType="separate"/>
      </w:r>
      <w:r>
        <w:fldChar w:fldCharType="begin"/>
      </w:r>
      <w:r>
        <w:instrText xml:space="preserve"> INCLUDEPICTURE  "https://hipam.marmara.edu.tr/dosya/hipam/faaliyet/g%C3%B6rev ve sorumluluklar/33.png" \* MERGEFORMATINET </w:instrText>
      </w:r>
      <w:r>
        <w:fldChar w:fldCharType="separate"/>
      </w:r>
      <w:r>
        <w:fldChar w:fldCharType="begin"/>
      </w:r>
      <w:r>
        <w:instrText xml:space="preserve"> INCLUDEPICTURE  "https://hipam.marmara.edu.tr/dosya/hipam/faaliyet/g%C3%B6rev ve sorumluluklar/33.png" \* MERGEFORMATINET </w:instrText>
      </w:r>
      <w:r>
        <w:fldChar w:fldCharType="separate"/>
      </w:r>
      <w:r>
        <w:fldChar w:fldCharType="begin"/>
      </w:r>
      <w:r>
        <w:instrText xml:space="preserve"> INCLUDEPICTURE  "https://hipam.marmara.edu.tr/dosya/hipam/faaliyet/g%C3%B6rev ve sorumluluklar/33.png" \* MERGEFORMATINET </w:instrText>
      </w:r>
      <w:r>
        <w:fldChar w:fldCharType="separate"/>
      </w:r>
      <w:r w:rsidR="009673DD">
        <w:fldChar w:fldCharType="begin"/>
      </w:r>
      <w:r w:rsidR="009673DD">
        <w:instrText xml:space="preserve"> </w:instrText>
      </w:r>
      <w:r w:rsidR="009673DD">
        <w:instrText>INCLUDEPICTURE  "https://hipam.marmara.edu.tr/dosya/hipam/faaliyet/g%C3%B6rev ve sorumluluklar/33.png" \* MERGEFORMATINET</w:instrText>
      </w:r>
      <w:r w:rsidR="009673DD">
        <w:instrText xml:space="preserve"> </w:instrText>
      </w:r>
      <w:r w:rsidR="009673DD">
        <w:fldChar w:fldCharType="separate"/>
      </w:r>
      <w:r w:rsidR="009673DD">
        <w:pict w14:anchorId="7E17B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3.png (119 KB)" style="width:373.8pt;height:345.6pt">
            <v:imagedata r:id="rId13" r:href="rId14"/>
          </v:shape>
        </w:pict>
      </w:r>
      <w:r w:rsidR="009673D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59C0F87" w14:textId="2EC195C2" w:rsidR="005D5872" w:rsidRDefault="005D5872" w:rsidP="00701208">
      <w:pPr>
        <w:jc w:val="center"/>
      </w:pPr>
    </w:p>
    <w:sectPr w:rsidR="005D5872" w:rsidSect="00C520F9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E4E3" w14:textId="77777777" w:rsidR="009673DD" w:rsidRDefault="009673DD" w:rsidP="00BE39BF">
      <w:pPr>
        <w:spacing w:after="0" w:line="240" w:lineRule="auto"/>
      </w:pPr>
      <w:r>
        <w:separator/>
      </w:r>
    </w:p>
  </w:endnote>
  <w:endnote w:type="continuationSeparator" w:id="0">
    <w:p w14:paraId="40A41C60" w14:textId="77777777" w:rsidR="009673DD" w:rsidRDefault="009673DD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2E9B" w14:textId="77777777" w:rsidR="00E0340D" w:rsidRDefault="00E034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8304" w14:textId="77777777" w:rsidR="00E0340D" w:rsidRDefault="00E034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D232" w14:textId="77777777" w:rsidR="00E0340D" w:rsidRDefault="00E0340D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6294" w14:textId="77777777" w:rsidR="00926B7A" w:rsidRDefault="00926B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35B8" w14:textId="77777777" w:rsidR="009673DD" w:rsidRDefault="009673DD" w:rsidP="00BE39BF">
      <w:pPr>
        <w:spacing w:after="0" w:line="240" w:lineRule="auto"/>
      </w:pPr>
      <w:r>
        <w:separator/>
      </w:r>
    </w:p>
  </w:footnote>
  <w:footnote w:type="continuationSeparator" w:id="0">
    <w:p w14:paraId="08695946" w14:textId="77777777" w:rsidR="009673DD" w:rsidRDefault="009673DD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61FF94EA2FC4EEDBDDD9E01B0824826"/>
      </w:placeholder>
      <w:temporary/>
      <w:showingPlcHdr/>
      <w15:appearance w15:val="hidden"/>
    </w:sdtPr>
    <w:sdtEndPr/>
    <w:sdtContent>
      <w:p w14:paraId="1F2BCE9B" w14:textId="77777777" w:rsidR="00E0340D" w:rsidRDefault="00E0340D">
        <w:pPr>
          <w:pStyle w:val="stBilgi"/>
        </w:pPr>
        <w:r>
          <w:t>[Buraya yazın]</w:t>
        </w:r>
      </w:p>
    </w:sdtContent>
  </w:sdt>
  <w:p w14:paraId="27952286" w14:textId="1F5A27DA" w:rsidR="00701208" w:rsidRDefault="007012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CB6113" w:rsidRPr="00E73268" w14:paraId="4A0C44E7" w14:textId="77777777" w:rsidTr="00CB6113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0BB8D5BD" w14:textId="7244F1F1" w:rsidR="00CB6113" w:rsidRPr="00E73268" w:rsidRDefault="00CB6113" w:rsidP="00BD3CF7">
          <w:pPr>
            <w:pStyle w:val="stBilgi"/>
            <w:jc w:val="center"/>
            <w:rPr>
              <w:sz w:val="20"/>
              <w:szCs w:val="20"/>
            </w:rPr>
          </w:pPr>
          <w:bookmarkStart w:id="0" w:name="_Hlk180672497"/>
          <w:r>
            <w:rPr>
              <w:noProof/>
            </w:rPr>
            <w:drawing>
              <wp:inline distT="0" distB="0" distL="0" distR="0" wp14:anchorId="57C5BB92" wp14:editId="7AE5FA7E">
                <wp:extent cx="812800" cy="800100"/>
                <wp:effectExtent l="0" t="0" r="0" b="0"/>
                <wp:docPr id="21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062902D4" w14:textId="1441DD45" w:rsidR="00CB6113" w:rsidRDefault="004F1706" w:rsidP="00E73268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 xml:space="preserve">PROJE </w:t>
          </w:r>
          <w:r w:rsidR="0000328D">
            <w:rPr>
              <w:b/>
              <w:sz w:val="40"/>
              <w:szCs w:val="20"/>
            </w:rPr>
            <w:t>BİTİŞ</w:t>
          </w:r>
          <w:r>
            <w:rPr>
              <w:b/>
              <w:sz w:val="40"/>
              <w:szCs w:val="20"/>
            </w:rPr>
            <w:t xml:space="preserve"> SÜRECİ</w:t>
          </w:r>
        </w:p>
        <w:p w14:paraId="2223F393" w14:textId="259CCBE5" w:rsidR="004F1706" w:rsidRPr="00E73268" w:rsidRDefault="004F1706" w:rsidP="00E73268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İŞ AKIŞ ŞEMASI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B6F3C" w14:textId="430DB9BD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364544" w14:textId="15CB22B3" w:rsidR="004F1706" w:rsidRPr="00E73268" w:rsidRDefault="004F1706" w:rsidP="00CB611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UYGAR_HIPAM.IA.00</w:t>
          </w:r>
          <w:r w:rsidR="0000328D">
            <w:rPr>
              <w:sz w:val="20"/>
              <w:szCs w:val="20"/>
            </w:rPr>
            <w:t>3</w:t>
          </w:r>
        </w:p>
      </w:tc>
    </w:tr>
    <w:tr w:rsidR="00CB6113" w:rsidRPr="00E73268" w14:paraId="6EAC5158" w14:textId="77777777" w:rsidTr="00CB6113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4076B6FD" w14:textId="77777777" w:rsidR="00CB6113" w:rsidRDefault="00CB6113" w:rsidP="00BD3CF7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2556CCB2" w14:textId="77777777" w:rsidR="00CB6113" w:rsidRPr="00E73268" w:rsidRDefault="00CB611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A4AE6A" w14:textId="37D6D9CB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798C4" w14:textId="619B95F0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</w:p>
      </w:tc>
    </w:tr>
    <w:tr w:rsidR="00CB6113" w:rsidRPr="00E73268" w14:paraId="427292CE" w14:textId="77777777" w:rsidTr="00CB6113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5C42C0F0" w14:textId="77777777" w:rsidR="00CB6113" w:rsidRDefault="00CB6113" w:rsidP="00BD3CF7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07F0A809" w14:textId="77777777" w:rsidR="00CB6113" w:rsidRPr="00E73268" w:rsidRDefault="00CB611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B2D670" w14:textId="31958957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6B0383" w14:textId="28D3F9F8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</w:p>
      </w:tc>
    </w:tr>
    <w:bookmarkEnd w:id="0"/>
  </w:tbl>
  <w:p w14:paraId="28CE4259" w14:textId="3BA634D0" w:rsidR="001155B0" w:rsidRPr="00011948" w:rsidRDefault="001155B0" w:rsidP="00011948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00328D" w:rsidRPr="00E73268" w14:paraId="0DAADC2F" w14:textId="77777777" w:rsidTr="00F222C6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2DCCC4EA" w14:textId="77777777" w:rsidR="0000328D" w:rsidRPr="00E73268" w:rsidRDefault="0000328D" w:rsidP="0000328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03BD316" wp14:editId="021DBE26">
                <wp:extent cx="812800" cy="800100"/>
                <wp:effectExtent l="0" t="0" r="0" b="0"/>
                <wp:docPr id="22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23AB0453" w14:textId="38C31320" w:rsidR="0000328D" w:rsidRDefault="0000328D" w:rsidP="0000328D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 xml:space="preserve">PROJE </w:t>
          </w:r>
          <w:r w:rsidR="00E0340D">
            <w:rPr>
              <w:b/>
              <w:sz w:val="40"/>
              <w:szCs w:val="20"/>
            </w:rPr>
            <w:t>BİTİŞ</w:t>
          </w:r>
          <w:r>
            <w:rPr>
              <w:b/>
              <w:sz w:val="40"/>
              <w:szCs w:val="20"/>
            </w:rPr>
            <w:t xml:space="preserve"> SÜRECİ</w:t>
          </w:r>
        </w:p>
        <w:p w14:paraId="72D1AA48" w14:textId="77777777" w:rsidR="0000328D" w:rsidRPr="00E73268" w:rsidRDefault="0000328D" w:rsidP="0000328D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İŞ AKIŞ ŞEMASI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7E8CF5" w14:textId="77777777" w:rsidR="0000328D" w:rsidRPr="00E73268" w:rsidRDefault="0000328D" w:rsidP="0000328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27622" w14:textId="2938D99A" w:rsidR="0000328D" w:rsidRPr="00E73268" w:rsidRDefault="0000328D" w:rsidP="0000328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UYGAR_HIPAM.IA.00</w:t>
          </w:r>
          <w:r w:rsidR="00A523A4">
            <w:rPr>
              <w:sz w:val="20"/>
              <w:szCs w:val="20"/>
            </w:rPr>
            <w:t>3</w:t>
          </w:r>
          <w:bookmarkStart w:id="1" w:name="_GoBack"/>
          <w:bookmarkEnd w:id="1"/>
        </w:p>
      </w:tc>
    </w:tr>
    <w:tr w:rsidR="0000328D" w:rsidRPr="00E73268" w14:paraId="15E0E94B" w14:textId="77777777" w:rsidTr="00F222C6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6ECDA4C7" w14:textId="77777777" w:rsidR="0000328D" w:rsidRDefault="0000328D" w:rsidP="0000328D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62375EDA" w14:textId="77777777" w:rsidR="0000328D" w:rsidRPr="00E73268" w:rsidRDefault="0000328D" w:rsidP="0000328D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3EB514" w14:textId="77777777" w:rsidR="0000328D" w:rsidRPr="00E73268" w:rsidRDefault="0000328D" w:rsidP="0000328D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B5789C" w14:textId="770BBCBC" w:rsidR="0000328D" w:rsidRPr="00E73268" w:rsidRDefault="005A74C4" w:rsidP="0000328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1.11.2024</w:t>
          </w:r>
        </w:p>
      </w:tc>
    </w:tr>
    <w:tr w:rsidR="0000328D" w:rsidRPr="00E73268" w14:paraId="5D3E0B13" w14:textId="77777777" w:rsidTr="00F222C6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7062A168" w14:textId="77777777" w:rsidR="0000328D" w:rsidRDefault="0000328D" w:rsidP="0000328D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12D717B5" w14:textId="77777777" w:rsidR="0000328D" w:rsidRPr="00E73268" w:rsidRDefault="0000328D" w:rsidP="0000328D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B53738" w14:textId="1721435A" w:rsidR="0000328D" w:rsidRPr="00E73268" w:rsidRDefault="0000328D" w:rsidP="0000328D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144F97" w14:textId="18545F2D" w:rsidR="0000328D" w:rsidRPr="00E73268" w:rsidRDefault="005A74C4" w:rsidP="0000328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1975AD0F" w14:textId="77777777" w:rsidR="0000328D" w:rsidRDefault="000032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0328D"/>
    <w:rsid w:val="00011948"/>
    <w:rsid w:val="000D2AF0"/>
    <w:rsid w:val="001155B0"/>
    <w:rsid w:val="001515ED"/>
    <w:rsid w:val="002046C0"/>
    <w:rsid w:val="002375E1"/>
    <w:rsid w:val="0025027D"/>
    <w:rsid w:val="0028619C"/>
    <w:rsid w:val="00350762"/>
    <w:rsid w:val="00402997"/>
    <w:rsid w:val="004F1706"/>
    <w:rsid w:val="004F20C9"/>
    <w:rsid w:val="00517A2A"/>
    <w:rsid w:val="005A74C4"/>
    <w:rsid w:val="005D34D8"/>
    <w:rsid w:val="005D5872"/>
    <w:rsid w:val="006A17B6"/>
    <w:rsid w:val="00701208"/>
    <w:rsid w:val="00713720"/>
    <w:rsid w:val="0074301F"/>
    <w:rsid w:val="008919C7"/>
    <w:rsid w:val="008F0147"/>
    <w:rsid w:val="008F5FCF"/>
    <w:rsid w:val="00926B7A"/>
    <w:rsid w:val="00965B5A"/>
    <w:rsid w:val="009673DD"/>
    <w:rsid w:val="009841A6"/>
    <w:rsid w:val="00A32818"/>
    <w:rsid w:val="00A523A4"/>
    <w:rsid w:val="00A84D77"/>
    <w:rsid w:val="00A860AB"/>
    <w:rsid w:val="00AF0140"/>
    <w:rsid w:val="00B10AF6"/>
    <w:rsid w:val="00B82DBE"/>
    <w:rsid w:val="00B96973"/>
    <w:rsid w:val="00BD3CF7"/>
    <w:rsid w:val="00BE39BF"/>
    <w:rsid w:val="00C520F9"/>
    <w:rsid w:val="00C6733C"/>
    <w:rsid w:val="00CA1C4E"/>
    <w:rsid w:val="00CB6113"/>
    <w:rsid w:val="00D67252"/>
    <w:rsid w:val="00D747CA"/>
    <w:rsid w:val="00DA5525"/>
    <w:rsid w:val="00E01CDB"/>
    <w:rsid w:val="00E0340D"/>
    <w:rsid w:val="00E70D3C"/>
    <w:rsid w:val="00E73268"/>
    <w:rsid w:val="00EE3567"/>
    <w:rsid w:val="00F44DEC"/>
    <w:rsid w:val="00F84E71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9BF"/>
  </w:style>
  <w:style w:type="paragraph" w:styleId="AltBilgi">
    <w:name w:val="footer"/>
    <w:basedOn w:val="Normal"/>
    <w:link w:val="Al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9BF"/>
  </w:style>
  <w:style w:type="paragraph" w:styleId="BalonMetni">
    <w:name w:val="Balloon Text"/>
    <w:basedOn w:val="Normal"/>
    <w:link w:val="BalonMetni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9841A6"/>
    <w:rPr>
      <w:rFonts w:ascii="Consolas" w:hAnsi="Consolas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7012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https://hipam.marmara.edu.tr/dosya/hipam/faaliyet/g%C3%B6rev%20ve%20sorumluluklar/33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1FF94EA2FC4EEDBDDD9E01B0824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682A53-797B-4485-BE14-E5B6C6482F80}"/>
      </w:docPartPr>
      <w:docPartBody>
        <w:p w:rsidR="00936CC4" w:rsidRDefault="00CB4E0A" w:rsidP="00CB4E0A">
          <w:pPr>
            <w:pStyle w:val="261FF94EA2FC4EEDBDDD9E01B0824826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0A"/>
    <w:rsid w:val="00667F4E"/>
    <w:rsid w:val="00936CC4"/>
    <w:rsid w:val="00CB4E0A"/>
    <w:rsid w:val="00E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1FF94EA2FC4EEDBDDD9E01B0824826">
    <w:name w:val="261FF94EA2FC4EEDBDDD9E01B0824826"/>
    <w:rsid w:val="00CB4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7FAB-F86D-4E09-B6E0-5910B300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</Template>
  <TotalTime>56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Dell</cp:lastModifiedBy>
  <cp:revision>11</cp:revision>
  <dcterms:created xsi:type="dcterms:W3CDTF">2024-09-17T11:59:00Z</dcterms:created>
  <dcterms:modified xsi:type="dcterms:W3CDTF">2024-11-01T12:48:00Z</dcterms:modified>
</cp:coreProperties>
</file>