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15C9C" w14:textId="23CD2A8C" w:rsidR="00926B7A" w:rsidRDefault="001515ED" w:rsidP="0013005A">
      <w:pPr>
        <w:jc w:val="center"/>
        <w:sectPr w:rsidR="00926B7A" w:rsidSect="000032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01995" wp14:editId="0D82C84B">
                <wp:simplePos x="0" y="0"/>
                <wp:positionH relativeFrom="column">
                  <wp:posOffset>3679825</wp:posOffset>
                </wp:positionH>
                <wp:positionV relativeFrom="paragraph">
                  <wp:posOffset>52705</wp:posOffset>
                </wp:positionV>
                <wp:extent cx="1592580" cy="434340"/>
                <wp:effectExtent l="0" t="0" r="26670" b="2286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F134E" w14:textId="1A6BFA59" w:rsidR="001515ED" w:rsidRPr="001515ED" w:rsidRDefault="001515ED" w:rsidP="001515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15ED">
                              <w:rPr>
                                <w:b/>
                              </w:rPr>
                              <w:t>PROJE BAŞLANGIÇ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01995" id="Dikdörtgen 2" o:spid="_x0000_s1026" style="position:absolute;left:0;text-align:left;margin-left:289.75pt;margin-top:4.15pt;width:125.4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" fillcolor="white [3201]" strokecolor="#a5a5a5 [3206]" strokeweight="1pt">
                <v:textbox>
                  <w:txbxContent>
                    <w:p w14:paraId="714F134E" w14:textId="1A6BFA59" w:rsidR="001515ED" w:rsidRPr="001515ED" w:rsidRDefault="001515ED" w:rsidP="001515ED">
                      <w:pPr>
                        <w:jc w:val="center"/>
                        <w:rPr>
                          <w:b/>
                        </w:rPr>
                      </w:pPr>
                      <w:r w:rsidRPr="001515ED">
                        <w:rPr>
                          <w:b/>
                        </w:rPr>
                        <w:t>PROJE BAŞLANGIÇ SÜRECİ</w:t>
                      </w:r>
                    </w:p>
                  </w:txbxContent>
                </v:textbox>
              </v:rect>
            </w:pict>
          </mc:Fallback>
        </mc:AlternateContent>
      </w:r>
      <w:r w:rsidR="0000328D">
        <w:fldChar w:fldCharType="begin"/>
      </w:r>
      <w:r w:rsidR="0000328D">
        <w:instrText xml:space="preserve"> INCLUDEPICTURE "https://hipam.marmara.edu.tr/dosya/hipam/faaliyet/g%C3%B6rev%20ve%20sorumluluklar/1.png" \* MERGEFORMATINET </w:instrText>
      </w:r>
      <w:r w:rsidR="0000328D">
        <w:fldChar w:fldCharType="separate"/>
      </w:r>
      <w:r w:rsidR="00B82DBE">
        <w:fldChar w:fldCharType="begin"/>
      </w:r>
      <w:r w:rsidR="00B82DBE">
        <w:instrText xml:space="preserve"> INCLUDEPICTURE  "https://hipam.marmara.edu.tr/dosya/hipam/faaliyet/g%C3%B6rev ve sorumluluklar/1.png" \* MERGEFORMATINET </w:instrText>
      </w:r>
      <w:r w:rsidR="00B82DBE">
        <w:fldChar w:fldCharType="separate"/>
      </w:r>
      <w:r w:rsidR="00DA5525">
        <w:fldChar w:fldCharType="begin"/>
      </w:r>
      <w:r w:rsidR="00DA5525">
        <w:instrText xml:space="preserve"> INCLUDEPICTURE  "https://hipam.marmara.edu.tr/dosya/hipam/faaliyet/g%C3%B6rev ve sorumluluklar/1.png" \* MERGEFORMATINET </w:instrText>
      </w:r>
      <w:r w:rsidR="00DA5525">
        <w:fldChar w:fldCharType="separate"/>
      </w:r>
      <w:r w:rsidR="00FF73FD">
        <w:fldChar w:fldCharType="begin"/>
      </w:r>
      <w:r w:rsidR="00FF73FD">
        <w:instrText xml:space="preserve"> </w:instrText>
      </w:r>
      <w:r w:rsidR="00FF73FD">
        <w:instrText>INCLUDEPICT</w:instrText>
      </w:r>
      <w:r w:rsidR="00FF73FD">
        <w:instrText>URE  "https://hipam.marmara.edu.tr/dosya/hipam/faaliyet/g%C3%B6rev ve sorumluluklar/1.png" \* MERGEFORMATINET</w:instrText>
      </w:r>
      <w:r w:rsidR="00FF73FD">
        <w:instrText xml:space="preserve"> </w:instrText>
      </w:r>
      <w:r w:rsidR="00FF73FD">
        <w:fldChar w:fldCharType="separate"/>
      </w:r>
      <w:r w:rsidR="00FF73FD">
        <w:pict w14:anchorId="184A6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1.png (123 KB)" style="width:336pt;height:465.6pt">
            <v:imagedata r:id="rId13" r:href="rId14"/>
          </v:shape>
        </w:pict>
      </w:r>
      <w:r w:rsidR="00FF73FD">
        <w:fldChar w:fldCharType="end"/>
      </w:r>
      <w:r w:rsidR="00DA5525">
        <w:fldChar w:fldCharType="end"/>
      </w:r>
      <w:r w:rsidR="00B82DBE">
        <w:fldChar w:fldCharType="end"/>
      </w:r>
      <w:r w:rsidR="0000328D">
        <w:fldChar w:fldCharType="end"/>
      </w:r>
    </w:p>
    <w:p w14:paraId="50EC5CE3" w14:textId="77777777" w:rsidR="00701208" w:rsidRDefault="00701208" w:rsidP="00701208">
      <w:pPr>
        <w:jc w:val="center"/>
      </w:pPr>
    </w:p>
    <w:sectPr w:rsidR="00701208" w:rsidSect="00C520F9"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FF7D4" w14:textId="77777777" w:rsidR="00FF73FD" w:rsidRDefault="00FF73FD" w:rsidP="00BE39BF">
      <w:pPr>
        <w:spacing w:after="0" w:line="240" w:lineRule="auto"/>
      </w:pPr>
      <w:r>
        <w:separator/>
      </w:r>
    </w:p>
  </w:endnote>
  <w:endnote w:type="continuationSeparator" w:id="0">
    <w:p w14:paraId="21B205DA" w14:textId="77777777" w:rsidR="00FF73FD" w:rsidRDefault="00FF73FD" w:rsidP="00BE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BA34" w14:textId="77777777" w:rsidR="005A74C4" w:rsidRDefault="005A74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24AF" w14:textId="77777777" w:rsidR="005A74C4" w:rsidRDefault="005A74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B5B73" w14:textId="77777777" w:rsidR="005A74C4" w:rsidRDefault="005A74C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6294" w14:textId="77777777" w:rsidR="00926B7A" w:rsidRDefault="00926B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832BB" w14:textId="77777777" w:rsidR="00FF73FD" w:rsidRDefault="00FF73FD" w:rsidP="00BE39BF">
      <w:pPr>
        <w:spacing w:after="0" w:line="240" w:lineRule="auto"/>
      </w:pPr>
      <w:r>
        <w:separator/>
      </w:r>
    </w:p>
  </w:footnote>
  <w:footnote w:type="continuationSeparator" w:id="0">
    <w:p w14:paraId="4244231F" w14:textId="77777777" w:rsidR="00FF73FD" w:rsidRDefault="00FF73FD" w:rsidP="00BE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2286" w14:textId="1F5A27DA" w:rsidR="00701208" w:rsidRDefault="00701208">
    <w:pPr>
      <w:pStyle w:val="stBilgi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7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35"/>
      <w:gridCol w:w="9453"/>
      <w:gridCol w:w="2094"/>
      <w:gridCol w:w="2095"/>
    </w:tblGrid>
    <w:tr w:rsidR="00CB6113" w:rsidRPr="00E73268" w14:paraId="4A0C44E7" w14:textId="77777777" w:rsidTr="00CB6113">
      <w:trPr>
        <w:trHeight w:val="413"/>
      </w:trPr>
      <w:tc>
        <w:tcPr>
          <w:tcW w:w="1535" w:type="dxa"/>
          <w:vMerge w:val="restart"/>
          <w:shd w:val="clear" w:color="auto" w:fill="auto"/>
          <w:vAlign w:val="center"/>
        </w:tcPr>
        <w:p w14:paraId="0BB8D5BD" w14:textId="7244F1F1" w:rsidR="00CB6113" w:rsidRPr="00E73268" w:rsidRDefault="00CB6113" w:rsidP="00BD3CF7">
          <w:pPr>
            <w:pStyle w:val="stBilgi"/>
            <w:jc w:val="center"/>
            <w:rPr>
              <w:sz w:val="20"/>
              <w:szCs w:val="20"/>
            </w:rPr>
          </w:pPr>
          <w:bookmarkStart w:id="1" w:name="_Hlk180672497"/>
          <w:r>
            <w:rPr>
              <w:noProof/>
            </w:rPr>
            <w:drawing>
              <wp:inline distT="0" distB="0" distL="0" distR="0" wp14:anchorId="57C5BB92" wp14:editId="7AE5FA7E">
                <wp:extent cx="812800" cy="800100"/>
                <wp:effectExtent l="0" t="0" r="0" b="0"/>
                <wp:docPr id="8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062902D4" w14:textId="1441DD45" w:rsidR="00CB6113" w:rsidRDefault="004F1706" w:rsidP="00E73268">
          <w:pPr>
            <w:pStyle w:val="stBilgi"/>
            <w:jc w:val="center"/>
            <w:rPr>
              <w:b/>
              <w:sz w:val="40"/>
              <w:szCs w:val="20"/>
            </w:rPr>
          </w:pPr>
          <w:r>
            <w:rPr>
              <w:b/>
              <w:sz w:val="40"/>
              <w:szCs w:val="20"/>
            </w:rPr>
            <w:t xml:space="preserve">PROJE </w:t>
          </w:r>
          <w:r w:rsidR="0000328D">
            <w:rPr>
              <w:b/>
              <w:sz w:val="40"/>
              <w:szCs w:val="20"/>
            </w:rPr>
            <w:t>BİTİŞ</w:t>
          </w:r>
          <w:r>
            <w:rPr>
              <w:b/>
              <w:sz w:val="40"/>
              <w:szCs w:val="20"/>
            </w:rPr>
            <w:t xml:space="preserve"> SÜRECİ</w:t>
          </w:r>
        </w:p>
        <w:p w14:paraId="2223F393" w14:textId="259CCBE5" w:rsidR="004F1706" w:rsidRPr="00E73268" w:rsidRDefault="004F1706" w:rsidP="00E73268">
          <w:pPr>
            <w:pStyle w:val="stBilgi"/>
            <w:jc w:val="center"/>
            <w:rPr>
              <w:b/>
              <w:sz w:val="40"/>
              <w:szCs w:val="20"/>
            </w:rPr>
          </w:pPr>
          <w:r>
            <w:rPr>
              <w:b/>
              <w:sz w:val="40"/>
              <w:szCs w:val="20"/>
            </w:rPr>
            <w:t>İŞ AKIŞ ŞEMASI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AB6F3C" w14:textId="430DB9BD" w:rsidR="00CB6113" w:rsidRPr="00E73268" w:rsidRDefault="00CB6113" w:rsidP="00CB6113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NO: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364544" w14:textId="15CB22B3" w:rsidR="004F1706" w:rsidRPr="00E73268" w:rsidRDefault="004F1706" w:rsidP="00CB6113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UYGAR_HIPAM.IA.00</w:t>
          </w:r>
          <w:r w:rsidR="0000328D">
            <w:rPr>
              <w:sz w:val="20"/>
              <w:szCs w:val="20"/>
            </w:rPr>
            <w:t>3</w:t>
          </w:r>
        </w:p>
      </w:tc>
    </w:tr>
    <w:tr w:rsidR="00CB6113" w:rsidRPr="00E73268" w14:paraId="6EAC5158" w14:textId="77777777" w:rsidTr="00CB6113">
      <w:trPr>
        <w:trHeight w:val="413"/>
      </w:trPr>
      <w:tc>
        <w:tcPr>
          <w:tcW w:w="1535" w:type="dxa"/>
          <w:vMerge/>
          <w:shd w:val="clear" w:color="auto" w:fill="auto"/>
          <w:vAlign w:val="center"/>
        </w:tcPr>
        <w:p w14:paraId="4076B6FD" w14:textId="77777777" w:rsidR="00CB6113" w:rsidRDefault="00CB6113" w:rsidP="00BD3CF7">
          <w:pPr>
            <w:pStyle w:val="stBilgi"/>
            <w:jc w:val="center"/>
            <w:rPr>
              <w:noProof/>
            </w:rPr>
          </w:pPr>
        </w:p>
      </w:tc>
      <w:tc>
        <w:tcPr>
          <w:tcW w:w="9453" w:type="dxa"/>
          <w:vMerge/>
          <w:tcBorders>
            <w:right w:val="single" w:sz="4" w:space="0" w:color="auto"/>
          </w:tcBorders>
          <w:shd w:val="clear" w:color="auto" w:fill="auto"/>
        </w:tcPr>
        <w:p w14:paraId="2556CCB2" w14:textId="77777777" w:rsidR="00CB6113" w:rsidRPr="00E73268" w:rsidRDefault="00CB6113" w:rsidP="00E73268">
          <w:pPr>
            <w:pStyle w:val="stBilgi"/>
            <w:jc w:val="center"/>
            <w:rPr>
              <w:b/>
              <w:sz w:val="40"/>
              <w:szCs w:val="20"/>
            </w:rPr>
          </w:pP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A4AE6A" w14:textId="37D6D9CB" w:rsidR="00CB6113" w:rsidRPr="00E73268" w:rsidRDefault="00CB6113" w:rsidP="00CB6113">
          <w:pPr>
            <w:pStyle w:val="stBilgi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YAYIN TARİHİ</w:t>
          </w:r>
          <w:r>
            <w:rPr>
              <w:sz w:val="20"/>
              <w:szCs w:val="20"/>
            </w:rPr>
            <w:t>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F798C4" w14:textId="619B95F0" w:rsidR="00CB6113" w:rsidRPr="00E73268" w:rsidRDefault="00CB6113" w:rsidP="00CB6113">
          <w:pPr>
            <w:pStyle w:val="stBilgi"/>
            <w:rPr>
              <w:sz w:val="20"/>
              <w:szCs w:val="20"/>
            </w:rPr>
          </w:pPr>
        </w:p>
      </w:tc>
    </w:tr>
    <w:tr w:rsidR="00CB6113" w:rsidRPr="00E73268" w14:paraId="427292CE" w14:textId="77777777" w:rsidTr="00CB6113">
      <w:trPr>
        <w:trHeight w:val="414"/>
      </w:trPr>
      <w:tc>
        <w:tcPr>
          <w:tcW w:w="1535" w:type="dxa"/>
          <w:vMerge/>
          <w:shd w:val="clear" w:color="auto" w:fill="auto"/>
          <w:vAlign w:val="center"/>
        </w:tcPr>
        <w:p w14:paraId="5C42C0F0" w14:textId="77777777" w:rsidR="00CB6113" w:rsidRDefault="00CB6113" w:rsidP="00BD3CF7">
          <w:pPr>
            <w:pStyle w:val="stBilgi"/>
            <w:jc w:val="center"/>
            <w:rPr>
              <w:noProof/>
            </w:rPr>
          </w:pPr>
        </w:p>
      </w:tc>
      <w:tc>
        <w:tcPr>
          <w:tcW w:w="9453" w:type="dxa"/>
          <w:vMerge/>
          <w:tcBorders>
            <w:right w:val="single" w:sz="4" w:space="0" w:color="auto"/>
          </w:tcBorders>
          <w:shd w:val="clear" w:color="auto" w:fill="auto"/>
        </w:tcPr>
        <w:p w14:paraId="07F0A809" w14:textId="77777777" w:rsidR="00CB6113" w:rsidRPr="00E73268" w:rsidRDefault="00CB6113" w:rsidP="00E73268">
          <w:pPr>
            <w:pStyle w:val="stBilgi"/>
            <w:jc w:val="center"/>
            <w:rPr>
              <w:b/>
              <w:sz w:val="40"/>
              <w:szCs w:val="20"/>
            </w:rPr>
          </w:pP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B2D670" w14:textId="31958957" w:rsidR="00CB6113" w:rsidRPr="00E73268" w:rsidRDefault="00CB6113" w:rsidP="00CB6113">
          <w:pPr>
            <w:pStyle w:val="stBilgi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SAYFA NO</w:t>
          </w:r>
          <w:r>
            <w:rPr>
              <w:sz w:val="20"/>
              <w:szCs w:val="20"/>
            </w:rPr>
            <w:t>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6B0383" w14:textId="28D3F9F8" w:rsidR="00CB6113" w:rsidRPr="00E73268" w:rsidRDefault="00CB6113" w:rsidP="00CB6113">
          <w:pPr>
            <w:pStyle w:val="stBilgi"/>
            <w:rPr>
              <w:sz w:val="20"/>
              <w:szCs w:val="20"/>
            </w:rPr>
          </w:pPr>
        </w:p>
      </w:tc>
    </w:tr>
    <w:bookmarkEnd w:id="1"/>
  </w:tbl>
  <w:p w14:paraId="28CE4259" w14:textId="3BA634D0" w:rsidR="001155B0" w:rsidRPr="00011948" w:rsidRDefault="001155B0" w:rsidP="00011948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7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35"/>
      <w:gridCol w:w="9453"/>
      <w:gridCol w:w="2094"/>
      <w:gridCol w:w="2095"/>
    </w:tblGrid>
    <w:tr w:rsidR="0000328D" w:rsidRPr="00E73268" w14:paraId="0DAADC2F" w14:textId="77777777" w:rsidTr="00F222C6">
      <w:trPr>
        <w:trHeight w:val="413"/>
      </w:trPr>
      <w:tc>
        <w:tcPr>
          <w:tcW w:w="1535" w:type="dxa"/>
          <w:vMerge w:val="restart"/>
          <w:shd w:val="clear" w:color="auto" w:fill="auto"/>
          <w:vAlign w:val="center"/>
        </w:tcPr>
        <w:p w14:paraId="2DCCC4EA" w14:textId="77777777" w:rsidR="0000328D" w:rsidRPr="00E73268" w:rsidRDefault="0000328D" w:rsidP="0000328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03BD316" wp14:editId="021DBE26">
                <wp:extent cx="812800" cy="800100"/>
                <wp:effectExtent l="0" t="0" r="0" b="0"/>
                <wp:docPr id="9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23AB0453" w14:textId="77777777" w:rsidR="0000328D" w:rsidRDefault="0000328D" w:rsidP="0000328D">
          <w:pPr>
            <w:pStyle w:val="stBilgi"/>
            <w:jc w:val="center"/>
            <w:rPr>
              <w:b/>
              <w:sz w:val="40"/>
              <w:szCs w:val="20"/>
            </w:rPr>
          </w:pPr>
          <w:r>
            <w:rPr>
              <w:b/>
              <w:sz w:val="40"/>
              <w:szCs w:val="20"/>
            </w:rPr>
            <w:t>PROJE BAŞLANGIÇ SÜRECİ</w:t>
          </w:r>
        </w:p>
        <w:p w14:paraId="72D1AA48" w14:textId="77777777" w:rsidR="0000328D" w:rsidRPr="00E73268" w:rsidRDefault="0000328D" w:rsidP="0000328D">
          <w:pPr>
            <w:pStyle w:val="stBilgi"/>
            <w:jc w:val="center"/>
            <w:rPr>
              <w:b/>
              <w:sz w:val="40"/>
              <w:szCs w:val="20"/>
            </w:rPr>
          </w:pPr>
          <w:r>
            <w:rPr>
              <w:b/>
              <w:sz w:val="40"/>
              <w:szCs w:val="20"/>
            </w:rPr>
            <w:t>İŞ AKIŞ ŞEMASI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7E8CF5" w14:textId="77777777" w:rsidR="0000328D" w:rsidRPr="00E73268" w:rsidRDefault="0000328D" w:rsidP="0000328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NO: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F27622" w14:textId="77777777" w:rsidR="0000328D" w:rsidRPr="00E73268" w:rsidRDefault="0000328D" w:rsidP="0000328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UYGAR_HIPAM.IA.001</w:t>
          </w:r>
        </w:p>
      </w:tc>
    </w:tr>
    <w:tr w:rsidR="0000328D" w:rsidRPr="00E73268" w14:paraId="15E0E94B" w14:textId="77777777" w:rsidTr="00F222C6">
      <w:trPr>
        <w:trHeight w:val="413"/>
      </w:trPr>
      <w:tc>
        <w:tcPr>
          <w:tcW w:w="1535" w:type="dxa"/>
          <w:vMerge/>
          <w:shd w:val="clear" w:color="auto" w:fill="auto"/>
          <w:vAlign w:val="center"/>
        </w:tcPr>
        <w:p w14:paraId="6ECDA4C7" w14:textId="77777777" w:rsidR="0000328D" w:rsidRDefault="0000328D" w:rsidP="0000328D">
          <w:pPr>
            <w:pStyle w:val="stBilgi"/>
            <w:jc w:val="center"/>
            <w:rPr>
              <w:noProof/>
            </w:rPr>
          </w:pPr>
        </w:p>
      </w:tc>
      <w:tc>
        <w:tcPr>
          <w:tcW w:w="9453" w:type="dxa"/>
          <w:vMerge/>
          <w:tcBorders>
            <w:right w:val="single" w:sz="4" w:space="0" w:color="auto"/>
          </w:tcBorders>
          <w:shd w:val="clear" w:color="auto" w:fill="auto"/>
        </w:tcPr>
        <w:p w14:paraId="62375EDA" w14:textId="77777777" w:rsidR="0000328D" w:rsidRPr="00E73268" w:rsidRDefault="0000328D" w:rsidP="0000328D">
          <w:pPr>
            <w:pStyle w:val="stBilgi"/>
            <w:jc w:val="center"/>
            <w:rPr>
              <w:b/>
              <w:sz w:val="40"/>
              <w:szCs w:val="20"/>
            </w:rPr>
          </w:pP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3EB514" w14:textId="77777777" w:rsidR="0000328D" w:rsidRPr="00E73268" w:rsidRDefault="0000328D" w:rsidP="0000328D">
          <w:pPr>
            <w:pStyle w:val="stBilgi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YAYIN TARİHİ</w:t>
          </w:r>
          <w:r>
            <w:rPr>
              <w:sz w:val="20"/>
              <w:szCs w:val="20"/>
            </w:rPr>
            <w:t>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B5789C" w14:textId="770BBCBC" w:rsidR="0000328D" w:rsidRPr="00E73268" w:rsidRDefault="005A74C4" w:rsidP="0000328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1.11.2024</w:t>
          </w:r>
        </w:p>
      </w:tc>
    </w:tr>
    <w:tr w:rsidR="0000328D" w:rsidRPr="00E73268" w14:paraId="5D3E0B13" w14:textId="77777777" w:rsidTr="00F222C6">
      <w:trPr>
        <w:trHeight w:val="414"/>
      </w:trPr>
      <w:tc>
        <w:tcPr>
          <w:tcW w:w="1535" w:type="dxa"/>
          <w:vMerge/>
          <w:shd w:val="clear" w:color="auto" w:fill="auto"/>
          <w:vAlign w:val="center"/>
        </w:tcPr>
        <w:p w14:paraId="7062A168" w14:textId="77777777" w:rsidR="0000328D" w:rsidRDefault="0000328D" w:rsidP="0000328D">
          <w:pPr>
            <w:pStyle w:val="stBilgi"/>
            <w:jc w:val="center"/>
            <w:rPr>
              <w:noProof/>
            </w:rPr>
          </w:pPr>
        </w:p>
      </w:tc>
      <w:tc>
        <w:tcPr>
          <w:tcW w:w="9453" w:type="dxa"/>
          <w:vMerge/>
          <w:tcBorders>
            <w:right w:val="single" w:sz="4" w:space="0" w:color="auto"/>
          </w:tcBorders>
          <w:shd w:val="clear" w:color="auto" w:fill="auto"/>
        </w:tcPr>
        <w:p w14:paraId="12D717B5" w14:textId="77777777" w:rsidR="0000328D" w:rsidRPr="00E73268" w:rsidRDefault="0000328D" w:rsidP="0000328D">
          <w:pPr>
            <w:pStyle w:val="stBilgi"/>
            <w:jc w:val="center"/>
            <w:rPr>
              <w:b/>
              <w:sz w:val="40"/>
              <w:szCs w:val="20"/>
            </w:rPr>
          </w:pP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B53738" w14:textId="1721435A" w:rsidR="0000328D" w:rsidRPr="00E73268" w:rsidRDefault="0000328D" w:rsidP="0000328D">
          <w:pPr>
            <w:pStyle w:val="stBilgi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SAYFA NO</w:t>
          </w:r>
          <w:r>
            <w:rPr>
              <w:sz w:val="20"/>
              <w:szCs w:val="20"/>
            </w:rPr>
            <w:t>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144F97" w14:textId="18545F2D" w:rsidR="0000328D" w:rsidRPr="00E73268" w:rsidRDefault="005A74C4" w:rsidP="0000328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1975AD0F" w14:textId="77777777" w:rsidR="0000328D" w:rsidRDefault="000032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68"/>
    <w:rsid w:val="0000328D"/>
    <w:rsid w:val="00011948"/>
    <w:rsid w:val="000D2AF0"/>
    <w:rsid w:val="001155B0"/>
    <w:rsid w:val="0013005A"/>
    <w:rsid w:val="001515ED"/>
    <w:rsid w:val="002046C0"/>
    <w:rsid w:val="002375E1"/>
    <w:rsid w:val="0025027D"/>
    <w:rsid w:val="0028619C"/>
    <w:rsid w:val="00402997"/>
    <w:rsid w:val="004F1706"/>
    <w:rsid w:val="004F20C9"/>
    <w:rsid w:val="00517A2A"/>
    <w:rsid w:val="005A74C4"/>
    <w:rsid w:val="005D34D8"/>
    <w:rsid w:val="005D5872"/>
    <w:rsid w:val="006A17B6"/>
    <w:rsid w:val="00701208"/>
    <w:rsid w:val="00713720"/>
    <w:rsid w:val="0074301F"/>
    <w:rsid w:val="008919C7"/>
    <w:rsid w:val="008F0147"/>
    <w:rsid w:val="008F5FCF"/>
    <w:rsid w:val="00926B7A"/>
    <w:rsid w:val="00965B5A"/>
    <w:rsid w:val="009841A6"/>
    <w:rsid w:val="00A32818"/>
    <w:rsid w:val="00A84D77"/>
    <w:rsid w:val="00A860AB"/>
    <w:rsid w:val="00AF0140"/>
    <w:rsid w:val="00B10AF6"/>
    <w:rsid w:val="00B82DBE"/>
    <w:rsid w:val="00B96973"/>
    <w:rsid w:val="00BD3CF7"/>
    <w:rsid w:val="00BE39BF"/>
    <w:rsid w:val="00C520F9"/>
    <w:rsid w:val="00C6733C"/>
    <w:rsid w:val="00CA1C4E"/>
    <w:rsid w:val="00CB6113"/>
    <w:rsid w:val="00CE5F7F"/>
    <w:rsid w:val="00D67252"/>
    <w:rsid w:val="00D747CA"/>
    <w:rsid w:val="00DA5525"/>
    <w:rsid w:val="00E01CDB"/>
    <w:rsid w:val="00E70D3C"/>
    <w:rsid w:val="00E73268"/>
    <w:rsid w:val="00EE3567"/>
    <w:rsid w:val="00F44DEC"/>
    <w:rsid w:val="00F84E71"/>
    <w:rsid w:val="00FA4999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C520"/>
  <w15:docId w15:val="{96346817-84D0-4ED0-B6EE-FE20C3F3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9BF"/>
  </w:style>
  <w:style w:type="paragraph" w:styleId="AltBilgi">
    <w:name w:val="footer"/>
    <w:basedOn w:val="Normal"/>
    <w:link w:val="AltBilgi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9BF"/>
  </w:style>
  <w:style w:type="paragraph" w:styleId="BalonMetni">
    <w:name w:val="Balloon Text"/>
    <w:basedOn w:val="Normal"/>
    <w:link w:val="BalonMetniChar"/>
    <w:uiPriority w:val="99"/>
    <w:semiHidden/>
    <w:unhideWhenUsed/>
    <w:rsid w:val="00BE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E39B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Metin">
    <w:name w:val="Plain Text"/>
    <w:basedOn w:val="Normal"/>
    <w:link w:val="DzMetinChar"/>
    <w:uiPriority w:val="99"/>
    <w:unhideWhenUsed/>
    <w:rsid w:val="00984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link w:val="DzMetin"/>
    <w:uiPriority w:val="99"/>
    <w:rsid w:val="009841A6"/>
    <w:rPr>
      <w:rFonts w:ascii="Consolas" w:hAnsi="Consolas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70120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1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https://hipam.marmara.edu.tr/dosya/hipam/faaliyet/g%C3%B6rev%20ve%20sorumluluklar/1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dem.gul\AppData\Local\Microsoft\Windows\INetCache\Content.Outlook\GL7J7YXC\&#304;&#350;%20AKI&#350;%20&#350;EMALARI%20&#350;ABLONLA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E044-CAED-43D9-918F-BE600104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 ŞEMALARI ŞABLONLARI</Template>
  <TotalTime>56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Gul</dc:creator>
  <cp:keywords/>
  <cp:lastModifiedBy>Dell</cp:lastModifiedBy>
  <cp:revision>11</cp:revision>
  <dcterms:created xsi:type="dcterms:W3CDTF">2024-09-17T11:59:00Z</dcterms:created>
  <dcterms:modified xsi:type="dcterms:W3CDTF">2024-11-04T10:41:00Z</dcterms:modified>
</cp:coreProperties>
</file>